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B8" w:rsidRDefault="00A52CB8" w:rsidP="00C10640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45536629" r:id="rId6"/>
        </w:pict>
      </w:r>
      <w:r>
        <w:rPr>
          <w:b/>
          <w:sz w:val="28"/>
          <w:szCs w:val="28"/>
        </w:rPr>
        <w:t>УКРАЇНА</w:t>
      </w:r>
    </w:p>
    <w:p w:rsidR="00A52CB8" w:rsidRDefault="00A52CB8" w:rsidP="00C10640">
      <w:pPr>
        <w:pStyle w:val="Caption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52CB8" w:rsidRDefault="00A52CB8" w:rsidP="00C10640">
      <w:pPr>
        <w:pStyle w:val="Caption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A52CB8" w:rsidRDefault="00A52CB8" w:rsidP="00C10640">
      <w:pPr>
        <w:jc w:val="both"/>
        <w:rPr>
          <w:sz w:val="28"/>
          <w:szCs w:val="28"/>
          <w:lang w:val="uk-UA" w:eastAsia="uk-UA"/>
        </w:rPr>
      </w:pPr>
    </w:p>
    <w:p w:rsidR="00A52CB8" w:rsidRDefault="00A52CB8" w:rsidP="00C1064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A52CB8" w:rsidRDefault="00A52CB8" w:rsidP="00C10640">
      <w:pPr>
        <w:jc w:val="center"/>
        <w:rPr>
          <w:b/>
          <w:sz w:val="28"/>
          <w:szCs w:val="28"/>
          <w:lang w:val="uk-UA" w:eastAsia="uk-UA"/>
        </w:rPr>
      </w:pPr>
    </w:p>
    <w:p w:rsidR="00A52CB8" w:rsidRDefault="00A52CB8" w:rsidP="00C10640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12.03.2020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№ 117/2020</w:t>
      </w:r>
    </w:p>
    <w:p w:rsidR="00A52CB8" w:rsidRPr="00C35338" w:rsidRDefault="00A52CB8" w:rsidP="00C250C7">
      <w:pPr>
        <w:rPr>
          <w:sz w:val="28"/>
          <w:szCs w:val="28"/>
          <w:lang w:val="uk-UA"/>
        </w:rPr>
      </w:pPr>
    </w:p>
    <w:p w:rsidR="00A52CB8" w:rsidRDefault="00A52CB8" w:rsidP="004970AB">
      <w:pPr>
        <w:ind w:right="45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та проведення триденних навчально-польових зборів з юнаками випускних класів закладів загальної середньої освіти Нетішинської міської об’єднаної територіальної громади та Нетішинського професійного ліцею</w:t>
      </w:r>
    </w:p>
    <w:p w:rsidR="00A52CB8" w:rsidRDefault="00A52CB8" w:rsidP="00C250C7">
      <w:pPr>
        <w:rPr>
          <w:sz w:val="28"/>
          <w:szCs w:val="28"/>
          <w:lang w:val="uk-UA"/>
        </w:rPr>
      </w:pPr>
    </w:p>
    <w:p w:rsidR="00A52CB8" w:rsidRDefault="00A52CB8" w:rsidP="00C353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1 статті 36, пункту 3 частини 4 статті 42 Закону України «Про місцеве самоврядування в Україні», статей 8, 10 Закону України «Про військовий обов</w:t>
      </w:r>
      <w:r w:rsidRPr="0064563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язок і військову службу», Концепції допризовної підготовки і військового виховання молоді, схваленої Указом Президента України від 25 жовтня 2002 року № 948/202, Положення про допризовну підготовку, затвердженого постановою Кабінету Міністрів України від                     30 листопада 2000 року № 1770, Програми «Захист Вітчизни», затвердженої наказом Міністерства освіти і науки України від 23 жовтня 2017 року № 1407, рішення виконавчого комітету міської ради від 14 жовтня 2019 року                        № 387/2019 «Про організацію у 2019/2020 навчальному році допризовної підготовки юнаків та підготовки призовників з військово-технічних спеціальностей, та відбору кандидатів до вищих навчальних закладів», виконавчий комітет Нетішинської міської ради    в и р і ш и в:</w:t>
      </w: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 w:rsidP="00C353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Управлінню освіти виконавчого комітету міської ради (В. Мисько), Нетішинському професійному ліцею (Т. Максимчук) організувати та провести триденні навчально-польові збори з юнаками випускних класів закладів загальної середньої освіти Нетішинської міської об’єднаної територіальної громади (далі – Нетішинської міської ОТГ) та Нетішинського професійного ліцею.</w:t>
      </w:r>
    </w:p>
    <w:p w:rsidR="00A52CB8" w:rsidRDefault="00A52CB8" w:rsidP="00455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Збори провести з 28 по 29 квітня 2020 року на навчальних базах з допризовної підготовки закладів загальної середньої освіти Нетішинської міської ОТГ та Нетішинського професійного ліцею та 30 квітня 2020 року на базі стрілецького тиру в/ч А1358 с. Цвітоха Славутського району.</w:t>
      </w: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 w:rsidP="00455137">
      <w:pPr>
        <w:jc w:val="center"/>
        <w:rPr>
          <w:sz w:val="28"/>
          <w:szCs w:val="28"/>
          <w:lang w:val="uk-UA"/>
        </w:rPr>
      </w:pPr>
    </w:p>
    <w:p w:rsidR="00A52CB8" w:rsidRDefault="00A52CB8" w:rsidP="004551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A52CB8" w:rsidRDefault="00A52CB8" w:rsidP="00455137">
      <w:pPr>
        <w:jc w:val="center"/>
        <w:rPr>
          <w:sz w:val="28"/>
          <w:szCs w:val="28"/>
          <w:lang w:val="uk-UA"/>
        </w:rPr>
      </w:pPr>
    </w:p>
    <w:p w:rsidR="00A52CB8" w:rsidRDefault="00A52CB8" w:rsidP="00455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Для керівництва зборами призначити методиста </w:t>
      </w:r>
      <w:smartTag w:uri="urn:schemas-microsoft-com:office:smarttags" w:element="PersonName">
        <w:r>
          <w:rPr>
            <w:sz w:val="28"/>
            <w:szCs w:val="28"/>
            <w:lang w:val="uk-UA"/>
          </w:rPr>
          <w:t>управління освіти</w:t>
        </w:r>
      </w:smartTag>
      <w:r>
        <w:rPr>
          <w:sz w:val="28"/>
          <w:szCs w:val="28"/>
          <w:lang w:val="uk-UA"/>
        </w:rPr>
        <w:t xml:space="preserve"> виконавчого комітету міської ради Михайла Таборчука та викладача предмету «Захист Вітчизни» Нетішинського професійного ліцею Якова Годованюка.</w:t>
      </w:r>
    </w:p>
    <w:p w:rsidR="00A52CB8" w:rsidRDefault="00A52CB8" w:rsidP="00455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Утворити комісію з прийняття заліків з виконання нормативів програми допризовної підготовки та затвердити її склад згідно з додатком.</w:t>
      </w:r>
    </w:p>
    <w:p w:rsidR="00A52CB8" w:rsidRDefault="00A52CB8" w:rsidP="00455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Начальнику </w:t>
      </w:r>
      <w:smartTag w:uri="urn:schemas-microsoft-com:office:smarttags" w:element="PersonName">
        <w:r>
          <w:rPr>
            <w:sz w:val="28"/>
            <w:szCs w:val="28"/>
            <w:lang w:val="uk-UA"/>
          </w:rPr>
          <w:t>управління освіти</w:t>
        </w:r>
      </w:smartTag>
      <w:r>
        <w:rPr>
          <w:sz w:val="28"/>
          <w:szCs w:val="28"/>
          <w:lang w:val="uk-UA"/>
        </w:rPr>
        <w:t xml:space="preserve"> виконавчого комітету міської ради Василю Миську, т.в.о. директора Нетішинського професійного ліцею Тетяні Максимчук, Славутському військовому комісару Володимиру Тимощуку:</w:t>
      </w:r>
    </w:p>
    <w:p w:rsidR="00A52CB8" w:rsidRDefault="00A52CB8" w:rsidP="00455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видати наказ про проведення триденних навчально-польових зборів;</w:t>
      </w:r>
    </w:p>
    <w:p w:rsidR="00A52CB8" w:rsidRDefault="00A52CB8" w:rsidP="00455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призначити командирів навчальних рот та взводів, інструкторів з фізичної підготовки;</w:t>
      </w:r>
    </w:p>
    <w:p w:rsidR="00A52CB8" w:rsidRDefault="00A52CB8" w:rsidP="00455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визначити осіб, відповідальних за дотримання юнаками правил безпеки та поведінки при проведенні зборів, виконанні вправ зі стрільби з автомату;</w:t>
      </w:r>
    </w:p>
    <w:p w:rsidR="00A52CB8" w:rsidRDefault="00A52CB8" w:rsidP="00455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 підготувати план основних заходів з підготовки та проведення триденних навчально-польових зборів;</w:t>
      </w:r>
    </w:p>
    <w:p w:rsidR="00A52CB8" w:rsidRDefault="00A52CB8" w:rsidP="00455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 розробити розклад проведення триденних навчально-польових зборів.</w:t>
      </w:r>
    </w:p>
    <w:p w:rsidR="00A52CB8" w:rsidRDefault="00A52CB8" w:rsidP="00455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Директору КНП НМР «СМСЧ м. Нетішин» Василю Пословському:</w:t>
      </w:r>
    </w:p>
    <w:p w:rsidR="00A52CB8" w:rsidRDefault="00A52CB8" w:rsidP="004551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забезпечити проведення практичних занять з дівчатами 11 класів закладів </w:t>
      </w:r>
      <w:bookmarkStart w:id="0" w:name="_GoBack"/>
      <w:bookmarkEnd w:id="0"/>
      <w:r>
        <w:rPr>
          <w:sz w:val="28"/>
          <w:szCs w:val="28"/>
          <w:lang w:val="uk-UA"/>
        </w:rPr>
        <w:t>загальної середньої освіти Нетішинської міської ОТГ з медико-санітарної підготовки на базі КНП НМР «СМСЧ м. Нетішин»;</w:t>
      </w:r>
    </w:p>
    <w:p w:rsidR="00A52CB8" w:rsidRDefault="00A52CB8" w:rsidP="00DF6A3E">
      <w:pPr>
        <w:ind w:firstLine="708"/>
        <w:jc w:val="both"/>
        <w:rPr>
          <w:sz w:val="28"/>
          <w:szCs w:val="28"/>
          <w:lang w:val="uk-UA"/>
        </w:rPr>
      </w:pPr>
      <w:r w:rsidRPr="00063331">
        <w:rPr>
          <w:sz w:val="28"/>
          <w:szCs w:val="28"/>
          <w:lang w:val="uk-UA"/>
        </w:rPr>
        <w:t>6.2. виділити один санітарний автомобіль з бригадою швидкої допомоги для медичного забезпечення при виконанні вправи №</w:t>
      </w:r>
      <w:r>
        <w:rPr>
          <w:sz w:val="28"/>
          <w:szCs w:val="28"/>
          <w:lang w:val="uk-UA"/>
        </w:rPr>
        <w:t xml:space="preserve"> </w:t>
      </w:r>
      <w:r w:rsidRPr="00063331">
        <w:rPr>
          <w:sz w:val="28"/>
          <w:szCs w:val="28"/>
          <w:lang w:val="uk-UA"/>
        </w:rPr>
        <w:t>1 зі стрільби з автомата Калашникова на базі стрілецького т</w:t>
      </w:r>
      <w:r>
        <w:rPr>
          <w:sz w:val="28"/>
          <w:szCs w:val="28"/>
          <w:lang w:val="uk-UA"/>
        </w:rPr>
        <w:t>иру військової частини А1358 с. </w:t>
      </w:r>
      <w:r w:rsidRPr="00063331">
        <w:rPr>
          <w:sz w:val="28"/>
          <w:szCs w:val="28"/>
          <w:lang w:val="uk-UA"/>
        </w:rPr>
        <w:t>Цвітоха Славутського району 30 квітня 2020 р</w:t>
      </w:r>
      <w:r>
        <w:rPr>
          <w:sz w:val="28"/>
          <w:szCs w:val="28"/>
          <w:lang w:val="uk-UA"/>
        </w:rPr>
        <w:t>оку</w:t>
      </w:r>
      <w:r w:rsidRPr="00063331">
        <w:rPr>
          <w:sz w:val="28"/>
          <w:szCs w:val="28"/>
          <w:lang w:val="uk-UA"/>
        </w:rPr>
        <w:t>.</w:t>
      </w:r>
    </w:p>
    <w:p w:rsidR="00A52CB8" w:rsidRDefault="00A52CB8" w:rsidP="00DF6A3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Рекомендувати Славутському міському військовому комісару Славутського ОМВК Володимиру Тимощуку організувати проведення стрільби з автомата Калашникова на базі стрілецького тиру військової частини А1358 с. Цвітоха Славутського району 30 квітня 2020 року.</w:t>
      </w:r>
    </w:p>
    <w:p w:rsidR="00A52CB8" w:rsidRDefault="00A52CB8" w:rsidP="00DF6A3E">
      <w:pPr>
        <w:ind w:firstLine="708"/>
        <w:jc w:val="both"/>
        <w:rPr>
          <w:sz w:val="28"/>
          <w:szCs w:val="28"/>
          <w:lang w:val="uk-UA"/>
        </w:rPr>
      </w:pPr>
      <w:r w:rsidRPr="0001004A">
        <w:rPr>
          <w:sz w:val="28"/>
          <w:szCs w:val="28"/>
          <w:lang w:val="uk-UA"/>
        </w:rPr>
        <w:t>8. Директорам закладів загальної середньої освіти Нетішинської міської ОТГ ЗОШ І-ІІІ ст</w:t>
      </w:r>
      <w:r>
        <w:rPr>
          <w:sz w:val="28"/>
          <w:szCs w:val="28"/>
          <w:lang w:val="uk-UA"/>
        </w:rPr>
        <w:t xml:space="preserve">упенів </w:t>
      </w:r>
      <w:r w:rsidRPr="0001004A">
        <w:rPr>
          <w:sz w:val="28"/>
          <w:szCs w:val="28"/>
          <w:lang w:val="uk-UA"/>
        </w:rPr>
        <w:t>№ 1 Т</w:t>
      </w:r>
      <w:r>
        <w:rPr>
          <w:sz w:val="28"/>
          <w:szCs w:val="28"/>
          <w:lang w:val="uk-UA"/>
        </w:rPr>
        <w:t>а</w:t>
      </w:r>
      <w:r w:rsidRPr="0001004A">
        <w:rPr>
          <w:sz w:val="28"/>
          <w:szCs w:val="28"/>
          <w:lang w:val="uk-UA"/>
        </w:rPr>
        <w:t>мілі Соболик, ЗОШ І-ІІІ ст</w:t>
      </w:r>
      <w:r>
        <w:rPr>
          <w:sz w:val="28"/>
          <w:szCs w:val="28"/>
          <w:lang w:val="uk-UA"/>
        </w:rPr>
        <w:t>упенів</w:t>
      </w:r>
      <w:r w:rsidRPr="0001004A">
        <w:rPr>
          <w:sz w:val="28"/>
          <w:szCs w:val="28"/>
          <w:lang w:val="uk-UA"/>
        </w:rPr>
        <w:t xml:space="preserve"> № 2 Миколі Яцюку, ЗОШ</w:t>
      </w:r>
      <w:r>
        <w:rPr>
          <w:sz w:val="28"/>
          <w:szCs w:val="28"/>
          <w:lang w:val="uk-UA"/>
        </w:rPr>
        <w:t xml:space="preserve"> І-ІІІ ступенів № 4 Зої Машук, </w:t>
      </w:r>
      <w:smartTag w:uri="urn:schemas-microsoft-com:office:smarttags" w:element="PersonName">
        <w:r>
          <w:rPr>
            <w:sz w:val="28"/>
            <w:szCs w:val="28"/>
            <w:lang w:val="uk-UA"/>
          </w:rPr>
          <w:t>НВ</w:t>
        </w:r>
      </w:smartTag>
      <w:r>
        <w:rPr>
          <w:sz w:val="28"/>
          <w:szCs w:val="28"/>
          <w:lang w:val="uk-UA"/>
        </w:rPr>
        <w:t xml:space="preserve">К «Загальноосвітня школа               І-ІІ ступенів та ліцей» Олександру Роюку, </w:t>
      </w:r>
      <w:r w:rsidRPr="00AC31FD">
        <w:rPr>
          <w:sz w:val="28"/>
          <w:szCs w:val="28"/>
          <w:lang w:val="uk-UA"/>
        </w:rPr>
        <w:t>Старокривинськ</w:t>
      </w:r>
      <w:r>
        <w:rPr>
          <w:sz w:val="28"/>
          <w:szCs w:val="28"/>
          <w:lang w:val="uk-UA"/>
        </w:rPr>
        <w:t>ого</w:t>
      </w:r>
      <w:r w:rsidRPr="00AC31FD">
        <w:rPr>
          <w:sz w:val="28"/>
          <w:szCs w:val="28"/>
          <w:lang w:val="uk-UA"/>
        </w:rPr>
        <w:t xml:space="preserve"> </w:t>
      </w:r>
      <w:smartTag w:uri="urn:schemas-microsoft-com:office:smarttags" w:element="PersonName">
        <w:r w:rsidRPr="00AC31FD">
          <w:rPr>
            <w:sz w:val="28"/>
            <w:szCs w:val="28"/>
            <w:lang w:val="uk-UA"/>
          </w:rPr>
          <w:t>НВ</w:t>
        </w:r>
      </w:smartTag>
      <w:r w:rsidRPr="00AC31FD">
        <w:rPr>
          <w:sz w:val="28"/>
          <w:szCs w:val="28"/>
          <w:lang w:val="uk-UA"/>
        </w:rPr>
        <w:t>К «ДНЗ</w:t>
      </w:r>
      <w:r>
        <w:rPr>
          <w:sz w:val="28"/>
          <w:szCs w:val="28"/>
          <w:lang w:val="uk-UA"/>
        </w:rPr>
        <w:t xml:space="preserve"> </w:t>
      </w:r>
      <w:r w:rsidRPr="00AC31FD">
        <w:rPr>
          <w:sz w:val="28"/>
          <w:szCs w:val="28"/>
          <w:lang w:val="uk-UA"/>
        </w:rPr>
        <w:t>- школа І-ІІІ ступенів»</w:t>
      </w:r>
      <w:r>
        <w:rPr>
          <w:sz w:val="28"/>
          <w:szCs w:val="28"/>
          <w:lang w:val="uk-UA"/>
        </w:rPr>
        <w:t xml:space="preserve"> Олені Груші та т.в.о. директора Нетішинського професійного ліцею Тетяні Максимчук забезпечити явку юнаків на триденні навчально-польові збори.</w:t>
      </w:r>
    </w:p>
    <w:p w:rsidR="00A52CB8" w:rsidRDefault="00A52CB8" w:rsidP="00DF6A3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Контроль за виконанням цього рішення покласти на начальника </w:t>
      </w:r>
      <w:smartTag w:uri="urn:schemas-microsoft-com:office:smarttags" w:element="PersonName">
        <w:r>
          <w:rPr>
            <w:sz w:val="28"/>
            <w:szCs w:val="28"/>
            <w:lang w:val="uk-UA"/>
          </w:rPr>
          <w:t>управління освіти</w:t>
        </w:r>
      </w:smartTag>
      <w:r>
        <w:rPr>
          <w:sz w:val="28"/>
          <w:szCs w:val="28"/>
          <w:lang w:val="uk-UA"/>
        </w:rPr>
        <w:t xml:space="preserve"> виконавчого комітету міської ради Василя Миська та заступника міського голови Ольгу Бобіну.</w:t>
      </w: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 w:rsidP="00C250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Pr="0001004A" w:rsidRDefault="00A52CB8" w:rsidP="000D46E7">
      <w:pPr>
        <w:ind w:left="6237"/>
        <w:rPr>
          <w:sz w:val="28"/>
          <w:szCs w:val="28"/>
          <w:lang w:val="uk-UA"/>
        </w:rPr>
      </w:pPr>
      <w:r w:rsidRPr="0001004A">
        <w:rPr>
          <w:sz w:val="28"/>
          <w:szCs w:val="28"/>
          <w:lang w:val="uk-UA"/>
        </w:rPr>
        <w:t>Додаток</w:t>
      </w:r>
    </w:p>
    <w:p w:rsidR="00A52CB8" w:rsidRDefault="00A52CB8" w:rsidP="000D46E7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</w:t>
      </w:r>
    </w:p>
    <w:p w:rsidR="00A52CB8" w:rsidRDefault="00A52CB8" w:rsidP="000D46E7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A52CB8" w:rsidRDefault="00A52CB8" w:rsidP="000D46E7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12.03.2020 № 117/2020</w:t>
      </w:r>
    </w:p>
    <w:p w:rsidR="00A52CB8" w:rsidRDefault="00A52CB8" w:rsidP="0001004A">
      <w:pPr>
        <w:rPr>
          <w:sz w:val="28"/>
          <w:szCs w:val="28"/>
          <w:lang w:val="uk-UA"/>
        </w:rPr>
      </w:pPr>
    </w:p>
    <w:p w:rsidR="00A52CB8" w:rsidRDefault="00A52CB8" w:rsidP="00C250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A52CB8" w:rsidRPr="0001004A" w:rsidRDefault="00A52CB8" w:rsidP="00C250C7">
      <w:pPr>
        <w:jc w:val="center"/>
        <w:rPr>
          <w:sz w:val="28"/>
          <w:szCs w:val="28"/>
          <w:lang w:val="uk-UA"/>
        </w:rPr>
      </w:pPr>
      <w:r w:rsidRPr="0001004A">
        <w:rPr>
          <w:sz w:val="28"/>
          <w:szCs w:val="28"/>
          <w:lang w:val="uk-UA"/>
        </w:rPr>
        <w:t>комісії з прийняття заліків з виконання нормативів</w:t>
      </w:r>
    </w:p>
    <w:p w:rsidR="00A52CB8" w:rsidRPr="0001004A" w:rsidRDefault="00A52CB8" w:rsidP="00C250C7">
      <w:pPr>
        <w:jc w:val="center"/>
        <w:rPr>
          <w:sz w:val="28"/>
          <w:szCs w:val="28"/>
          <w:lang w:val="uk-UA"/>
        </w:rPr>
      </w:pPr>
      <w:r w:rsidRPr="0001004A">
        <w:rPr>
          <w:sz w:val="28"/>
          <w:szCs w:val="28"/>
          <w:lang w:val="uk-UA"/>
        </w:rPr>
        <w:t>програми допризовної підготовки</w:t>
      </w: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3146"/>
        <w:gridCol w:w="6425"/>
      </w:tblGrid>
      <w:tr w:rsidR="00A52CB8" w:rsidRPr="00D97D46" w:rsidTr="0001004A">
        <w:tc>
          <w:tcPr>
            <w:tcW w:w="3146" w:type="dxa"/>
          </w:tcPr>
          <w:p w:rsidR="00A52CB8" w:rsidRPr="00D809F9" w:rsidRDefault="00A52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Козак Світлана</w:t>
            </w:r>
          </w:p>
        </w:tc>
        <w:tc>
          <w:tcPr>
            <w:tcW w:w="6425" w:type="dxa"/>
          </w:tcPr>
          <w:p w:rsidR="00A52CB8" w:rsidRPr="00D809F9" w:rsidRDefault="00A52CB8" w:rsidP="000100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головний спеціаліст відділення комплектування</w:t>
            </w:r>
            <w:r w:rsidRPr="00D809F9">
              <w:rPr>
                <w:sz w:val="28"/>
                <w:szCs w:val="28"/>
                <w:lang w:val="uk-UA"/>
              </w:rPr>
              <w:t xml:space="preserve"> Славутського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міського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ві</w:t>
            </w:r>
            <w:r>
              <w:rPr>
                <w:sz w:val="28"/>
                <w:szCs w:val="28"/>
                <w:lang w:val="uk-UA"/>
              </w:rPr>
              <w:t>йськового комісаріату</w:t>
            </w:r>
            <w:r w:rsidRPr="00D809F9">
              <w:rPr>
                <w:sz w:val="28"/>
                <w:szCs w:val="28"/>
                <w:lang w:val="uk-UA"/>
              </w:rPr>
              <w:t>, голова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комісії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(за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згодою)</w:t>
            </w:r>
          </w:p>
        </w:tc>
      </w:tr>
      <w:tr w:rsidR="00A52CB8" w:rsidRPr="00D97D46" w:rsidTr="0001004A">
        <w:tc>
          <w:tcPr>
            <w:tcW w:w="3146" w:type="dxa"/>
          </w:tcPr>
          <w:p w:rsidR="00A52CB8" w:rsidRDefault="00A52C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25" w:type="dxa"/>
          </w:tcPr>
          <w:p w:rsidR="00A52CB8" w:rsidRDefault="00A52CB8" w:rsidP="000100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2CB8" w:rsidRPr="00A90CFA" w:rsidTr="0001004A">
        <w:tc>
          <w:tcPr>
            <w:tcW w:w="3146" w:type="dxa"/>
          </w:tcPr>
          <w:p w:rsidR="00A52CB8" w:rsidRPr="00D809F9" w:rsidRDefault="00A52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Базан Василь</w:t>
            </w:r>
          </w:p>
        </w:tc>
        <w:tc>
          <w:tcPr>
            <w:tcW w:w="6425" w:type="dxa"/>
          </w:tcPr>
          <w:p w:rsidR="00A52CB8" w:rsidRPr="00D809F9" w:rsidRDefault="00A52CB8" w:rsidP="0001004A">
            <w:pPr>
              <w:jc w:val="both"/>
              <w:rPr>
                <w:sz w:val="28"/>
                <w:szCs w:val="28"/>
                <w:lang w:val="uk-UA"/>
              </w:rPr>
            </w:pPr>
            <w:r w:rsidRPr="00D809F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 спеціаліст відділу молоді та спорту </w:t>
            </w:r>
            <w:r w:rsidRPr="00D809F9">
              <w:rPr>
                <w:sz w:val="28"/>
                <w:szCs w:val="28"/>
                <w:lang w:val="uk-UA"/>
              </w:rPr>
              <w:t>виконавчого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комітету</w:t>
            </w:r>
            <w:r>
              <w:rPr>
                <w:sz w:val="28"/>
                <w:szCs w:val="28"/>
                <w:lang w:val="uk-UA"/>
              </w:rPr>
              <w:t xml:space="preserve"> Нетішинської </w:t>
            </w:r>
            <w:r w:rsidRPr="00D809F9"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A52CB8" w:rsidRPr="00A90CFA" w:rsidTr="0001004A">
        <w:tc>
          <w:tcPr>
            <w:tcW w:w="3146" w:type="dxa"/>
          </w:tcPr>
          <w:p w:rsidR="00A52CB8" w:rsidRDefault="00A52C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25" w:type="dxa"/>
          </w:tcPr>
          <w:p w:rsidR="00A52CB8" w:rsidRPr="00D809F9" w:rsidRDefault="00A52CB8" w:rsidP="000100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2CB8" w:rsidTr="0001004A">
        <w:tc>
          <w:tcPr>
            <w:tcW w:w="3146" w:type="dxa"/>
          </w:tcPr>
          <w:p w:rsidR="00A52CB8" w:rsidRPr="00D809F9" w:rsidRDefault="00A52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Власенко Валерій</w:t>
            </w:r>
          </w:p>
        </w:tc>
        <w:tc>
          <w:tcPr>
            <w:tcW w:w="6425" w:type="dxa"/>
          </w:tcPr>
          <w:p w:rsidR="00A52CB8" w:rsidRPr="00D809F9" w:rsidRDefault="00A52CB8" w:rsidP="000100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D809F9">
              <w:rPr>
                <w:sz w:val="28"/>
                <w:szCs w:val="28"/>
                <w:lang w:val="uk-UA"/>
              </w:rPr>
              <w:t>представник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Славутського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міського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спортивно-технічного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клубу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ТСОУ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(за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згодою)</w:t>
            </w:r>
          </w:p>
        </w:tc>
      </w:tr>
      <w:tr w:rsidR="00A52CB8" w:rsidTr="0001004A">
        <w:tc>
          <w:tcPr>
            <w:tcW w:w="3146" w:type="dxa"/>
          </w:tcPr>
          <w:p w:rsidR="00A52CB8" w:rsidRDefault="00A52C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25" w:type="dxa"/>
          </w:tcPr>
          <w:p w:rsidR="00A52CB8" w:rsidRDefault="00A52CB8" w:rsidP="000100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2CB8" w:rsidTr="0001004A">
        <w:tc>
          <w:tcPr>
            <w:tcW w:w="3146" w:type="dxa"/>
          </w:tcPr>
          <w:p w:rsidR="00A52CB8" w:rsidRPr="00D809F9" w:rsidRDefault="00A52CB8" w:rsidP="00581D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Годованюк Яків</w:t>
            </w:r>
          </w:p>
        </w:tc>
        <w:tc>
          <w:tcPr>
            <w:tcW w:w="6425" w:type="dxa"/>
          </w:tcPr>
          <w:p w:rsidR="00A52CB8" w:rsidRPr="00D809F9" w:rsidRDefault="00A52CB8" w:rsidP="000100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D809F9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предмету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«Захист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Вітчизни» Нетішинського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професійного</w:t>
            </w:r>
            <w:r>
              <w:rPr>
                <w:sz w:val="28"/>
                <w:szCs w:val="28"/>
                <w:lang w:val="uk-UA"/>
              </w:rPr>
              <w:t xml:space="preserve"> ліцею</w:t>
            </w:r>
          </w:p>
        </w:tc>
      </w:tr>
      <w:tr w:rsidR="00A52CB8" w:rsidTr="0001004A">
        <w:tc>
          <w:tcPr>
            <w:tcW w:w="3146" w:type="dxa"/>
          </w:tcPr>
          <w:p w:rsidR="00A52CB8" w:rsidRPr="0001004A" w:rsidRDefault="00A52CB8">
            <w:pPr>
              <w:rPr>
                <w:sz w:val="28"/>
                <w:szCs w:val="28"/>
              </w:rPr>
            </w:pPr>
          </w:p>
        </w:tc>
        <w:tc>
          <w:tcPr>
            <w:tcW w:w="6425" w:type="dxa"/>
          </w:tcPr>
          <w:p w:rsidR="00A52CB8" w:rsidRPr="00D809F9" w:rsidRDefault="00A52CB8" w:rsidP="0001004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2CB8" w:rsidTr="0001004A">
        <w:tc>
          <w:tcPr>
            <w:tcW w:w="3146" w:type="dxa"/>
          </w:tcPr>
          <w:p w:rsidR="00A52CB8" w:rsidRPr="00D809F9" w:rsidRDefault="00A52C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Таборчук Михайло</w:t>
            </w:r>
          </w:p>
        </w:tc>
        <w:tc>
          <w:tcPr>
            <w:tcW w:w="6425" w:type="dxa"/>
          </w:tcPr>
          <w:p w:rsidR="00A52CB8" w:rsidRPr="00D809F9" w:rsidRDefault="00A52CB8" w:rsidP="000100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методист </w:t>
            </w:r>
            <w:smartTag w:uri="urn:schemas-microsoft-com:office:smarttags" w:element="PersonName">
              <w:r>
                <w:rPr>
                  <w:sz w:val="28"/>
                  <w:szCs w:val="28"/>
                  <w:lang w:val="uk-UA"/>
                </w:rPr>
                <w:t xml:space="preserve">управління </w:t>
              </w:r>
              <w:r w:rsidRPr="00D809F9">
                <w:rPr>
                  <w:sz w:val="28"/>
                  <w:szCs w:val="28"/>
                  <w:lang w:val="uk-UA"/>
                </w:rPr>
                <w:t>освіти</w:t>
              </w:r>
            </w:smartTag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виконавчого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комітету</w:t>
            </w:r>
            <w:r>
              <w:rPr>
                <w:sz w:val="28"/>
                <w:szCs w:val="28"/>
                <w:lang w:val="uk-UA"/>
              </w:rPr>
              <w:t xml:space="preserve"> Нетішинської </w:t>
            </w:r>
            <w:r w:rsidRPr="00D809F9"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809F9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 w:rsidP="00C250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A52CB8" w:rsidRDefault="00A52CB8" w:rsidP="00C250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</w:t>
      </w:r>
    </w:p>
    <w:p w:rsidR="00A52CB8" w:rsidRDefault="00A52CB8" w:rsidP="00C250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БРЯНСЬКА</w:t>
      </w: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 w:rsidP="00C250C7">
      <w:pPr>
        <w:jc w:val="both"/>
        <w:rPr>
          <w:sz w:val="28"/>
          <w:szCs w:val="28"/>
          <w:lang w:val="uk-UA"/>
        </w:rPr>
      </w:pPr>
    </w:p>
    <w:p w:rsidR="00A52CB8" w:rsidRDefault="00A52CB8"/>
    <w:sectPr w:rsidR="00A52CB8" w:rsidSect="00C353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7215D"/>
    <w:multiLevelType w:val="hybridMultilevel"/>
    <w:tmpl w:val="A184D8B0"/>
    <w:lvl w:ilvl="0" w:tplc="5F7A21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0C7"/>
    <w:rsid w:val="000061C7"/>
    <w:rsid w:val="0001004A"/>
    <w:rsid w:val="00027307"/>
    <w:rsid w:val="000519E7"/>
    <w:rsid w:val="00063331"/>
    <w:rsid w:val="0007328A"/>
    <w:rsid w:val="00091E42"/>
    <w:rsid w:val="000D22F7"/>
    <w:rsid w:val="000D46E7"/>
    <w:rsid w:val="000F12A6"/>
    <w:rsid w:val="00110FA1"/>
    <w:rsid w:val="00116EE4"/>
    <w:rsid w:val="0013400F"/>
    <w:rsid w:val="00136DB6"/>
    <w:rsid w:val="00163FDB"/>
    <w:rsid w:val="001743DC"/>
    <w:rsid w:val="00190A9E"/>
    <w:rsid w:val="001C1B89"/>
    <w:rsid w:val="00253917"/>
    <w:rsid w:val="00267B99"/>
    <w:rsid w:val="002719F1"/>
    <w:rsid w:val="00295CF4"/>
    <w:rsid w:val="002979B7"/>
    <w:rsid w:val="00297FBE"/>
    <w:rsid w:val="002A3E23"/>
    <w:rsid w:val="002D7DA1"/>
    <w:rsid w:val="00305938"/>
    <w:rsid w:val="00312F69"/>
    <w:rsid w:val="00313C7E"/>
    <w:rsid w:val="00347FA6"/>
    <w:rsid w:val="003C6A7D"/>
    <w:rsid w:val="003D2119"/>
    <w:rsid w:val="003E7A96"/>
    <w:rsid w:val="0040383E"/>
    <w:rsid w:val="00455137"/>
    <w:rsid w:val="0047051E"/>
    <w:rsid w:val="004970AB"/>
    <w:rsid w:val="00555C3F"/>
    <w:rsid w:val="0056359F"/>
    <w:rsid w:val="00581D2C"/>
    <w:rsid w:val="00591943"/>
    <w:rsid w:val="005E2815"/>
    <w:rsid w:val="00615E7C"/>
    <w:rsid w:val="00644A11"/>
    <w:rsid w:val="0064563E"/>
    <w:rsid w:val="0068670D"/>
    <w:rsid w:val="006B0825"/>
    <w:rsid w:val="006B571B"/>
    <w:rsid w:val="006C1326"/>
    <w:rsid w:val="006D2017"/>
    <w:rsid w:val="006E51EF"/>
    <w:rsid w:val="006E6BF9"/>
    <w:rsid w:val="00701F40"/>
    <w:rsid w:val="00734326"/>
    <w:rsid w:val="007453F7"/>
    <w:rsid w:val="007626C5"/>
    <w:rsid w:val="007827B5"/>
    <w:rsid w:val="007A41BF"/>
    <w:rsid w:val="007E510E"/>
    <w:rsid w:val="007E7D6B"/>
    <w:rsid w:val="00800515"/>
    <w:rsid w:val="00835FBC"/>
    <w:rsid w:val="00866329"/>
    <w:rsid w:val="008A0280"/>
    <w:rsid w:val="009A324D"/>
    <w:rsid w:val="00A26966"/>
    <w:rsid w:val="00A52CB8"/>
    <w:rsid w:val="00A73FF0"/>
    <w:rsid w:val="00A90CFA"/>
    <w:rsid w:val="00A94327"/>
    <w:rsid w:val="00A979FF"/>
    <w:rsid w:val="00AA3DAB"/>
    <w:rsid w:val="00AB5655"/>
    <w:rsid w:val="00AC31FD"/>
    <w:rsid w:val="00AC3D6E"/>
    <w:rsid w:val="00B153A9"/>
    <w:rsid w:val="00B222FB"/>
    <w:rsid w:val="00B47791"/>
    <w:rsid w:val="00B54110"/>
    <w:rsid w:val="00B642D1"/>
    <w:rsid w:val="00B67811"/>
    <w:rsid w:val="00BF196B"/>
    <w:rsid w:val="00C10257"/>
    <w:rsid w:val="00C10640"/>
    <w:rsid w:val="00C250C7"/>
    <w:rsid w:val="00C35338"/>
    <w:rsid w:val="00CA3069"/>
    <w:rsid w:val="00CD58D3"/>
    <w:rsid w:val="00D01C7D"/>
    <w:rsid w:val="00D30DD0"/>
    <w:rsid w:val="00D375B9"/>
    <w:rsid w:val="00D728D2"/>
    <w:rsid w:val="00D809F9"/>
    <w:rsid w:val="00D8632E"/>
    <w:rsid w:val="00D97D46"/>
    <w:rsid w:val="00DA672B"/>
    <w:rsid w:val="00DC3F6B"/>
    <w:rsid w:val="00DE20ED"/>
    <w:rsid w:val="00DF2C46"/>
    <w:rsid w:val="00DF6A3E"/>
    <w:rsid w:val="00E44C80"/>
    <w:rsid w:val="00E713E2"/>
    <w:rsid w:val="00E82624"/>
    <w:rsid w:val="00EB0BD3"/>
    <w:rsid w:val="00F40A42"/>
    <w:rsid w:val="00F45D27"/>
    <w:rsid w:val="00F902FF"/>
    <w:rsid w:val="00FA3318"/>
    <w:rsid w:val="00FD2AA9"/>
    <w:rsid w:val="00FD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50C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locked/>
    <w:rsid w:val="00C10640"/>
    <w:pPr>
      <w:ind w:firstLine="720"/>
      <w:jc w:val="center"/>
    </w:pPr>
    <w:rPr>
      <w:rFonts w:eastAsia="Calibri"/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497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1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3</Pages>
  <Words>777</Words>
  <Characters>4430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Таня</cp:lastModifiedBy>
  <cp:revision>40</cp:revision>
  <cp:lastPrinted>2020-03-12T14:44:00Z</cp:lastPrinted>
  <dcterms:created xsi:type="dcterms:W3CDTF">2015-04-03T11:45:00Z</dcterms:created>
  <dcterms:modified xsi:type="dcterms:W3CDTF">2020-03-12T14:44:00Z</dcterms:modified>
</cp:coreProperties>
</file>